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20" w:rsidRPr="006F4BFA" w:rsidRDefault="007A4220" w:rsidP="00F06A4B">
      <w:pPr>
        <w:jc w:val="center"/>
        <w:rPr>
          <w:rFonts w:ascii="Calibri" w:hAnsi="Calibri"/>
          <w:b/>
          <w:bCs/>
          <w:caps/>
          <w:highlight w:val="yellow"/>
        </w:rPr>
      </w:pPr>
    </w:p>
    <w:p w:rsidR="007A4220" w:rsidRDefault="007A4220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7A4220" w:rsidRDefault="007A4220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Ε.1</w:t>
      </w:r>
      <w:r>
        <w:rPr>
          <w:rFonts w:ascii="Calibri" w:hAnsi="Calibri"/>
          <w:b/>
          <w:bCs/>
          <w:caps/>
          <w:sz w:val="24"/>
          <w:szCs w:val="24"/>
        </w:rPr>
        <w:t>10</w:t>
      </w:r>
      <w:r w:rsidRPr="001F687B">
        <w:rPr>
          <w:rFonts w:ascii="Calibri" w:hAnsi="Calibri"/>
          <w:b/>
          <w:bCs/>
          <w:caps/>
          <w:sz w:val="24"/>
          <w:szCs w:val="24"/>
        </w:rPr>
        <w:t>-</w:t>
      </w:r>
      <w:r>
        <w:rPr>
          <w:rFonts w:ascii="Calibri" w:hAnsi="Calibri"/>
          <w:b/>
          <w:bCs/>
          <w:caps/>
          <w:sz w:val="24"/>
          <w:szCs w:val="24"/>
        </w:rPr>
        <w:t>7Β</w:t>
      </w:r>
      <w:r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>
        <w:rPr>
          <w:rFonts w:ascii="Calibri" w:hAnsi="Calibri"/>
          <w:b/>
          <w:bCs/>
          <w:caps/>
          <w:sz w:val="24"/>
          <w:szCs w:val="24"/>
        </w:rPr>
        <w:t xml:space="preserve">ΒΕΒΑΙΩΣΗ ΦΟΡΕΑ ΕΠΙΤΥΧΟΥΣ ΠΕΡΑΤΩΣΗΣ ΠΡΑΚΤΙΚΗΣ ΑΣΚΗΣΗΣ </w:t>
      </w:r>
    </w:p>
    <w:p w:rsidR="007A4220" w:rsidRDefault="007A4220" w:rsidP="00E903E7">
      <w:pPr>
        <w:jc w:val="center"/>
        <w:rPr>
          <w:rFonts w:ascii="Calibri" w:hAnsi="Calibri"/>
        </w:rPr>
      </w:pPr>
    </w:p>
    <w:p w:rsidR="007A4220" w:rsidRDefault="007A4220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</w:p>
    <w:p w:rsidR="007A4220" w:rsidRPr="00CB4D21" w:rsidRDefault="007A4220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Οι κάτωθι υπογεγραμμένοι : </w:t>
      </w:r>
    </w:p>
    <w:p w:rsidR="007A4220" w:rsidRPr="00CB4D21" w:rsidRDefault="007A4220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α) ο Νόμιμος Εκπρόσωπος :_____________________________________________________</w:t>
      </w:r>
      <w:r>
        <w:rPr>
          <w:rFonts w:ascii="Calibri" w:hAnsi="Calibri"/>
          <w:sz w:val="22"/>
          <w:szCs w:val="22"/>
          <w:lang w:val="en-US"/>
        </w:rPr>
        <w:t>___</w:t>
      </w:r>
      <w:r w:rsidRPr="00CB4D21">
        <w:rPr>
          <w:rFonts w:ascii="Calibri" w:hAnsi="Calibri"/>
          <w:sz w:val="22"/>
          <w:szCs w:val="22"/>
        </w:rPr>
        <w:t xml:space="preserve"> και </w:t>
      </w:r>
    </w:p>
    <w:p w:rsidR="007A4220" w:rsidRPr="00CB4D21" w:rsidRDefault="007A4220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β) ο Επιβλέπων :_________________________________________________________________</w:t>
      </w:r>
    </w:p>
    <w:p w:rsidR="007A4220" w:rsidRPr="00CB4D21" w:rsidRDefault="007A4220" w:rsidP="00C37AEE">
      <w:pPr>
        <w:spacing w:line="36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δηλώνουμε υπεύθυνα, εκ μέρους της επιχείρησης/φορέα  ______________________</w:t>
      </w:r>
      <w:r>
        <w:rPr>
          <w:rFonts w:ascii="Calibri" w:hAnsi="Calibri"/>
          <w:sz w:val="22"/>
          <w:szCs w:val="22"/>
        </w:rPr>
        <w:t>_______________________________</w:t>
      </w:r>
      <w:r w:rsidRPr="004963A6">
        <w:rPr>
          <w:rFonts w:ascii="Calibri" w:hAnsi="Calibri"/>
          <w:sz w:val="22"/>
          <w:szCs w:val="22"/>
        </w:rPr>
        <w:t>_____________________________</w:t>
      </w:r>
      <w:r w:rsidRPr="00A6501A">
        <w:rPr>
          <w:rFonts w:ascii="Calibri" w:hAnsi="Calibri"/>
          <w:sz w:val="22"/>
          <w:szCs w:val="22"/>
        </w:rPr>
        <w:t>__</w:t>
      </w:r>
      <w:r w:rsidRPr="004963A6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 xml:space="preserve"> ότι ο </w:t>
      </w:r>
      <w:r>
        <w:rPr>
          <w:rFonts w:ascii="Calibri" w:hAnsi="Calibri"/>
          <w:sz w:val="22"/>
          <w:szCs w:val="22"/>
        </w:rPr>
        <w:t>φοιτητής</w:t>
      </w:r>
      <w:r w:rsidRPr="00A51BC1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 xml:space="preserve">τρια </w:t>
      </w:r>
      <w:r w:rsidRPr="00CB4D21">
        <w:rPr>
          <w:rFonts w:ascii="Calibri" w:hAnsi="Calibri"/>
          <w:sz w:val="22"/>
          <w:szCs w:val="22"/>
        </w:rPr>
        <w:t>______________________________________________________  απασχολήθηκε στην επιχείρηση</w:t>
      </w:r>
      <w:r>
        <w:rPr>
          <w:rFonts w:ascii="Calibri" w:hAnsi="Calibri"/>
          <w:sz w:val="22"/>
          <w:szCs w:val="22"/>
        </w:rPr>
        <w:t>/</w:t>
      </w:r>
      <w:r w:rsidRPr="00CB4D21">
        <w:rPr>
          <w:rFonts w:ascii="Calibri" w:hAnsi="Calibri"/>
          <w:sz w:val="22"/>
          <w:szCs w:val="22"/>
        </w:rPr>
        <w:t xml:space="preserve"> φορέα μας στα πλαίσια </w:t>
      </w:r>
      <w:r>
        <w:rPr>
          <w:rFonts w:ascii="Calibri" w:hAnsi="Calibri"/>
          <w:sz w:val="22"/>
          <w:szCs w:val="22"/>
        </w:rPr>
        <w:t>της Πρακτικής Άσκησης Τριτοβάθμιας Εκπαίδευσης</w:t>
      </w:r>
      <w:r w:rsidRPr="00CB4D2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 xml:space="preserve">κατά το χρονικό διάστημα από ______________________ έως _____________________ </w:t>
      </w:r>
      <w:r w:rsidRPr="00DA6819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εκτέλεσε πλήρως τα καθήκοντα που του ανατέθηκαν</w:t>
      </w:r>
      <w:r w:rsidRPr="00DA681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και τηρήθηκαν οι όροι της σύμβασης</w:t>
      </w:r>
      <w:r w:rsidRPr="00CB4D21">
        <w:rPr>
          <w:rFonts w:ascii="Calibri" w:hAnsi="Calibri"/>
          <w:b/>
          <w:sz w:val="22"/>
          <w:szCs w:val="22"/>
        </w:rPr>
        <w:t xml:space="preserve">. </w:t>
      </w:r>
    </w:p>
    <w:p w:rsidR="007A4220" w:rsidRDefault="007A4220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7A4220" w:rsidRDefault="007A4220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7A4220" w:rsidRPr="00CB4D21" w:rsidRDefault="007A4220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_________________, _____/____/201</w:t>
      </w:r>
      <w:r>
        <w:rPr>
          <w:rFonts w:ascii="Calibri" w:hAnsi="Calibri"/>
          <w:sz w:val="22"/>
          <w:szCs w:val="22"/>
        </w:rPr>
        <w:t>..</w:t>
      </w:r>
      <w:bookmarkStart w:id="0" w:name="_GoBack"/>
      <w:bookmarkEnd w:id="0"/>
    </w:p>
    <w:p w:rsidR="007A4220" w:rsidRPr="00CB4D21" w:rsidRDefault="007A4220" w:rsidP="00C37AEE">
      <w:pPr>
        <w:ind w:left="284" w:right="360"/>
        <w:jc w:val="center"/>
        <w:rPr>
          <w:rFonts w:ascii="Calibri" w:hAnsi="Calibri"/>
          <w:b/>
          <w:sz w:val="22"/>
          <w:szCs w:val="22"/>
        </w:rPr>
      </w:pPr>
    </w:p>
    <w:p w:rsidR="007A4220" w:rsidRPr="00CB4D21" w:rsidRDefault="007A4220" w:rsidP="00C37AEE">
      <w:pPr>
        <w:tabs>
          <w:tab w:val="left" w:pos="180"/>
          <w:tab w:val="right" w:pos="9000"/>
        </w:tabs>
        <w:ind w:left="284" w:right="360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>Ο Επιβλέπων της Επιχείρησης/Φορέα</w:t>
      </w:r>
      <w:r w:rsidRPr="00CB4D2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</w:t>
      </w:r>
      <w:r w:rsidRPr="00CB4D21">
        <w:rPr>
          <w:rFonts w:ascii="Calibri" w:hAnsi="Calibri"/>
          <w:b/>
          <w:sz w:val="22"/>
          <w:szCs w:val="22"/>
        </w:rPr>
        <w:t>Ο Υπεύθυνα Δηλών</w:t>
      </w:r>
    </w:p>
    <w:p w:rsidR="007A4220" w:rsidRPr="00CB4D21" w:rsidRDefault="007A4220" w:rsidP="00C37AEE">
      <w:pPr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B4D21">
        <w:rPr>
          <w:rFonts w:ascii="Calibri" w:hAnsi="Calibri"/>
          <w:b/>
          <w:sz w:val="22"/>
          <w:szCs w:val="22"/>
        </w:rPr>
        <w:t xml:space="preserve">Νόμιμος Εκπρόσωπος της Επιχείρησης/Φορέα </w:t>
      </w:r>
    </w:p>
    <w:p w:rsidR="007A4220" w:rsidRPr="007B4E03" w:rsidRDefault="007A4220" w:rsidP="00C37AEE">
      <w:pPr>
        <w:tabs>
          <w:tab w:val="left" w:pos="280"/>
        </w:tabs>
        <w:spacing w:line="48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7B4E03">
        <w:rPr>
          <w:rFonts w:ascii="Calibri" w:hAnsi="Calibri"/>
          <w:sz w:val="22"/>
          <w:szCs w:val="22"/>
        </w:rPr>
        <w:tab/>
      </w:r>
    </w:p>
    <w:p w:rsidR="007A4220" w:rsidRPr="007B4E03" w:rsidRDefault="007A4220" w:rsidP="00C37AEE">
      <w:pPr>
        <w:tabs>
          <w:tab w:val="left" w:pos="200"/>
          <w:tab w:val="right" w:pos="9000"/>
        </w:tabs>
        <w:spacing w:line="480" w:lineRule="auto"/>
        <w:ind w:left="284" w:right="360"/>
        <w:rPr>
          <w:rFonts w:ascii="Calibri" w:hAnsi="Calibri"/>
          <w:sz w:val="22"/>
          <w:szCs w:val="22"/>
        </w:rPr>
      </w:pPr>
    </w:p>
    <w:p w:rsidR="007A4220" w:rsidRPr="00CB4D21" w:rsidRDefault="007A4220" w:rsidP="00C37AEE">
      <w:pPr>
        <w:tabs>
          <w:tab w:val="left" w:pos="200"/>
          <w:tab w:val="right" w:pos="9000"/>
        </w:tabs>
        <w:spacing w:line="480" w:lineRule="auto"/>
        <w:ind w:left="284" w:righ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Ονοματεπώνυμο</w:t>
      </w:r>
      <w:r w:rsidRPr="00A13677"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 xml:space="preserve">υπογραφή                                                                                                                                                    </w:t>
      </w:r>
    </w:p>
    <w:p w:rsidR="007A4220" w:rsidRDefault="007A4220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sz w:val="18"/>
          <w:szCs w:val="18"/>
        </w:rPr>
      </w:pPr>
      <w:r w:rsidRPr="00CB4D21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Ονοματεπώνυμο</w:t>
      </w:r>
      <w:r w:rsidRPr="00A13677"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>υπογραφή, σφραγίδα φορέα</w:t>
      </w:r>
    </w:p>
    <w:p w:rsidR="007A4220" w:rsidRPr="00C37AEE" w:rsidRDefault="007A4220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sz w:val="18"/>
          <w:szCs w:val="18"/>
        </w:rPr>
      </w:pPr>
    </w:p>
    <w:p w:rsidR="007A4220" w:rsidRDefault="007A4220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Ο/Η Φοιτητής</w:t>
      </w:r>
      <w:r w:rsidRPr="00A432EA">
        <w:rPr>
          <w:rFonts w:ascii="Calibri" w:hAnsi="Calibri"/>
          <w:b/>
          <w:sz w:val="22"/>
          <w:szCs w:val="22"/>
        </w:rPr>
        <w:t>/ρια</w:t>
      </w:r>
    </w:p>
    <w:p w:rsidR="007A4220" w:rsidRPr="004963A6" w:rsidRDefault="007A4220" w:rsidP="00C37AEE">
      <w:pPr>
        <w:spacing w:before="840"/>
        <w:ind w:left="284"/>
        <w:jc w:val="right"/>
        <w:rPr>
          <w:sz w:val="18"/>
          <w:szCs w:val="18"/>
        </w:rPr>
      </w:pPr>
      <w:r w:rsidRPr="004963A6">
        <w:rPr>
          <w:rFonts w:ascii="Calibri" w:hAnsi="Calibri"/>
          <w:sz w:val="18"/>
          <w:szCs w:val="18"/>
        </w:rPr>
        <w:t>Ονοματεπώνυμο, υπογραφή</w:t>
      </w:r>
    </w:p>
    <w:p w:rsidR="007A4220" w:rsidRPr="00E903E7" w:rsidRDefault="007A4220" w:rsidP="00E903E7">
      <w:pPr>
        <w:tabs>
          <w:tab w:val="left" w:pos="7380"/>
        </w:tabs>
      </w:pPr>
    </w:p>
    <w:sectPr w:rsidR="007A4220" w:rsidRPr="00E903E7" w:rsidSect="00C37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1274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20" w:rsidRDefault="007A4220">
      <w:r>
        <w:separator/>
      </w:r>
    </w:p>
  </w:endnote>
  <w:endnote w:type="continuationSeparator" w:id="0">
    <w:p w:rsidR="007A4220" w:rsidRDefault="007A4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20" w:rsidRDefault="007A42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20" w:rsidRPr="00681663" w:rsidRDefault="007A4220" w:rsidP="00586D16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ΦΟΙ_Ε.105-1/21-4-2015.</w:t>
    </w:r>
    <w:r w:rsidRPr="00B83E02">
      <w:rPr>
        <w:rFonts w:ascii="Calibri" w:hAnsi="Calibri" w:cs="Calibri"/>
        <w:color w:val="984806"/>
        <w:sz w:val="18"/>
        <w:szCs w:val="18"/>
      </w:rPr>
      <w:t>/</w:t>
    </w:r>
    <w:r w:rsidRPr="00681663">
      <w:rPr>
        <w:rFonts w:ascii="Calibri" w:hAnsi="Calibri" w:cs="Calibri"/>
        <w:color w:val="984806"/>
        <w:sz w:val="18"/>
        <w:szCs w:val="18"/>
      </w:rPr>
      <w:t>ΕΚΔ.1.0</w:t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Pr="00674796">
      <w:rPr>
        <w:rFonts w:ascii="Calibri" w:hAnsi="Calibri" w:cs="Calibri"/>
        <w:noProof/>
        <w:color w:val="984806"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alt="Περιγραφή: C:\Users\ΕΙΡΗΝΗ\Pictures\symbols\copyright-logo.gif" style="width:11.25pt;height:9pt;visibility:visible">
          <v:imagedata r:id="rId1" o:title=""/>
        </v:shape>
      </w:pic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Pr="00681663">
      <w:rPr>
        <w:rFonts w:ascii="Calibri" w:hAnsi="Calibri" w:cs="Calibri"/>
        <w:color w:val="984806"/>
        <w:sz w:val="18"/>
        <w:szCs w:val="18"/>
      </w:rPr>
      <w:t xml:space="preserve"> </w:t>
    </w:r>
    <w:r>
      <w:rPr>
        <w:rFonts w:ascii="Calibri" w:hAnsi="Calibri" w:cs="Calibri"/>
        <w:color w:val="984806"/>
        <w:sz w:val="18"/>
        <w:szCs w:val="18"/>
      </w:rPr>
      <w:tab/>
    </w:r>
    <w:r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Pr="00681663">
      <w:rPr>
        <w:rFonts w:ascii="Calibri" w:hAnsi="Calibri" w:cs="Calibri"/>
        <w:color w:val="984806"/>
        <w:sz w:val="18"/>
        <w:szCs w:val="18"/>
      </w:rPr>
      <w:fldChar w:fldCharType="separate"/>
    </w:r>
    <w:r>
      <w:rPr>
        <w:rFonts w:ascii="Calibri" w:hAnsi="Calibri" w:cs="Calibri"/>
        <w:noProof/>
        <w:color w:val="984806"/>
        <w:sz w:val="18"/>
        <w:szCs w:val="18"/>
      </w:rPr>
      <w:t>2</w:t>
    </w:r>
    <w:r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20" w:rsidRPr="00681663" w:rsidRDefault="007A4220" w:rsidP="00EA1DFF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 w:rsidRPr="0006050D">
      <w:rPr>
        <w:rFonts w:ascii="Calibri" w:hAnsi="Calibri" w:cs="Calibri"/>
        <w:color w:val="984806"/>
        <w:sz w:val="18"/>
        <w:szCs w:val="18"/>
      </w:rPr>
      <w:t>Ε.1</w:t>
    </w:r>
    <w:r>
      <w:rPr>
        <w:rFonts w:ascii="Calibri" w:hAnsi="Calibri" w:cs="Calibri"/>
        <w:color w:val="984806"/>
        <w:sz w:val="18"/>
        <w:szCs w:val="18"/>
      </w:rPr>
      <w:t>10</w:t>
    </w:r>
    <w:r w:rsidRPr="0006050D">
      <w:rPr>
        <w:rFonts w:ascii="Calibri" w:hAnsi="Calibri" w:cs="Calibri"/>
        <w:color w:val="984806"/>
        <w:sz w:val="18"/>
        <w:szCs w:val="18"/>
      </w:rPr>
      <w:t>-</w:t>
    </w:r>
    <w:r>
      <w:rPr>
        <w:rFonts w:ascii="Calibri" w:hAnsi="Calibri" w:cs="Calibri"/>
        <w:color w:val="984806"/>
        <w:sz w:val="18"/>
        <w:szCs w:val="18"/>
      </w:rPr>
      <w:t>7Β/</w:t>
    </w:r>
    <w:r w:rsidRPr="00981D28">
      <w:rPr>
        <w:rFonts w:ascii="Calibri" w:hAnsi="Calibri" w:cs="Calibri"/>
        <w:color w:val="984806"/>
        <w:sz w:val="18"/>
        <w:szCs w:val="18"/>
      </w:rPr>
      <w:t>17</w:t>
    </w:r>
    <w:r>
      <w:rPr>
        <w:rFonts w:ascii="Calibri" w:hAnsi="Calibri" w:cs="Calibri"/>
        <w:color w:val="984806"/>
        <w:sz w:val="18"/>
        <w:szCs w:val="18"/>
      </w:rPr>
      <w:t>-</w:t>
    </w:r>
    <w:r w:rsidRPr="00981D28">
      <w:rPr>
        <w:rFonts w:ascii="Calibri" w:hAnsi="Calibri" w:cs="Calibri"/>
        <w:color w:val="984806"/>
        <w:sz w:val="18"/>
        <w:szCs w:val="18"/>
      </w:rPr>
      <w:t>3</w:t>
    </w:r>
    <w:r>
      <w:rPr>
        <w:rFonts w:ascii="Calibri" w:hAnsi="Calibri" w:cs="Calibri"/>
        <w:color w:val="984806"/>
        <w:sz w:val="18"/>
        <w:szCs w:val="18"/>
      </w:rPr>
      <w:t>-201</w:t>
    </w:r>
    <w:r w:rsidRPr="00981D28">
      <w:rPr>
        <w:rFonts w:ascii="Calibri" w:hAnsi="Calibri" w:cs="Calibri"/>
        <w:color w:val="984806"/>
        <w:sz w:val="18"/>
        <w:szCs w:val="18"/>
      </w:rPr>
      <w:t>6</w:t>
    </w:r>
    <w:r w:rsidRPr="00B83E02">
      <w:rPr>
        <w:rFonts w:ascii="Calibri" w:hAnsi="Calibri" w:cs="Calibri"/>
        <w:color w:val="984806"/>
        <w:sz w:val="18"/>
        <w:szCs w:val="18"/>
      </w:rPr>
      <w:t>/</w:t>
    </w:r>
    <w:r w:rsidRPr="00681663">
      <w:rPr>
        <w:rFonts w:ascii="Calibri" w:hAnsi="Calibri" w:cs="Calibri"/>
        <w:color w:val="984806"/>
        <w:sz w:val="18"/>
        <w:szCs w:val="18"/>
      </w:rPr>
      <w:t>ΕΚΔ.1.0</w:t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Pr="00674796">
      <w:rPr>
        <w:rFonts w:ascii="Calibri" w:hAnsi="Calibri" w:cs="Calibri"/>
        <w:noProof/>
        <w:color w:val="984806"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alt="Περιγραφή: C:\Users\ΕΙΡΗΝΗ\Pictures\symbols\copyright-logo.gif" style="width:11.25pt;height:9pt;visibility:visible">
          <v:imagedata r:id="rId1" o:title=""/>
        </v:shape>
      </w:pic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Pr="00681663">
      <w:rPr>
        <w:rFonts w:ascii="Calibri" w:hAnsi="Calibri" w:cs="Calibri"/>
        <w:color w:val="984806"/>
        <w:sz w:val="18"/>
        <w:szCs w:val="18"/>
      </w:rPr>
      <w:fldChar w:fldCharType="separate"/>
    </w:r>
    <w:r>
      <w:rPr>
        <w:rFonts w:ascii="Calibri" w:hAnsi="Calibri" w:cs="Calibri"/>
        <w:noProof/>
        <w:color w:val="984806"/>
        <w:sz w:val="18"/>
        <w:szCs w:val="18"/>
      </w:rPr>
      <w:t>1</w:t>
    </w:r>
    <w:r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20" w:rsidRDefault="007A4220">
      <w:r>
        <w:separator/>
      </w:r>
    </w:p>
  </w:footnote>
  <w:footnote w:type="continuationSeparator" w:id="0">
    <w:p w:rsidR="007A4220" w:rsidRDefault="007A4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20" w:rsidRDefault="007A42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20" w:rsidRDefault="007A42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/>
    </w:tblPr>
    <w:tblGrid>
      <w:gridCol w:w="1515"/>
      <w:gridCol w:w="1614"/>
      <w:gridCol w:w="1276"/>
      <w:gridCol w:w="3349"/>
      <w:gridCol w:w="1777"/>
    </w:tblGrid>
    <w:tr w:rsidR="007A4220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</w:tcPr>
        <w:p w:rsidR="007A4220" w:rsidRPr="00395E16" w:rsidRDefault="007A4220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674796">
            <w:rPr>
              <w:rFonts w:ascii="Calibri" w:hAnsi="Calibri" w:cs="Arial"/>
              <w:noProof/>
              <w:color w:val="365F91"/>
              <w:sz w:val="16"/>
              <w:szCs w:val="16"/>
              <w:lang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i1029" type="#_x0000_t75" style="width:67.5pt;height:68.25pt;visibility:visible">
                <v:imagedata r:id="rId1" o:title="" cropright="9237f"/>
              </v:shape>
            </w:pict>
          </w:r>
        </w:p>
      </w:tc>
      <w:tc>
        <w:tcPr>
          <w:tcW w:w="1614" w:type="dxa"/>
          <w:vAlign w:val="center"/>
        </w:tcPr>
        <w:p w:rsidR="007A4220" w:rsidRPr="00395E16" w:rsidRDefault="007A4220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vAlign w:val="center"/>
        </w:tcPr>
        <w:p w:rsidR="007A4220" w:rsidRPr="001F687B" w:rsidRDefault="007A4220" w:rsidP="00C0020B">
          <w:pPr>
            <w:spacing w:before="60" w:after="60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</w:t>
          </w:r>
          <w:r w:rsidRPr="00586998">
            <w:rPr>
              <w:rFonts w:ascii="Calibri" w:hAnsi="Calibri" w:cs="Calibri"/>
              <w:b/>
              <w:color w:val="984806"/>
              <w:sz w:val="16"/>
              <w:szCs w:val="16"/>
            </w:rPr>
            <w:t>Ε.1</w:t>
          </w: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10</w:t>
          </w:r>
          <w:r w:rsidRPr="00586998">
            <w:rPr>
              <w:rFonts w:ascii="Calibri" w:hAnsi="Calibri" w:cs="Calibri"/>
              <w:b/>
              <w:color w:val="984806"/>
              <w:sz w:val="16"/>
              <w:szCs w:val="16"/>
            </w:rPr>
            <w:t>-</w:t>
          </w: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7Β</w:t>
          </w:r>
        </w:p>
      </w:tc>
      <w:tc>
        <w:tcPr>
          <w:tcW w:w="3349" w:type="dxa"/>
          <w:vAlign w:val="center"/>
        </w:tcPr>
        <w:p w:rsidR="007A4220" w:rsidRPr="00395E16" w:rsidRDefault="007A4220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7A4220" w:rsidRPr="00395E16" w:rsidRDefault="007A4220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 w:rsidRPr="00674796">
            <w:rPr>
              <w:rFonts w:ascii="Calibri" w:hAnsi="Calibri" w:cs="Arial"/>
              <w:noProof/>
              <w:sz w:val="16"/>
              <w:szCs w:val="16"/>
              <w:lang w:eastAsia="el-GR"/>
            </w:rPr>
            <w:pict>
              <v:shape id="_x0000_i1030" type="#_x0000_t75" alt="modip_logo_gr" style="width:72.75pt;height:68.25pt;visibility:visible">
                <v:imagedata r:id="rId2" o:title=""/>
              </v:shape>
            </w:pict>
          </w:r>
        </w:p>
      </w:tc>
    </w:tr>
    <w:tr w:rsidR="007A4220" w:rsidRPr="00395E16" w:rsidTr="00FC1902">
      <w:trPr>
        <w:cantSplit/>
        <w:trHeight w:val="513"/>
        <w:jc w:val="center"/>
      </w:trPr>
      <w:tc>
        <w:tcPr>
          <w:tcW w:w="1635" w:type="dxa"/>
          <w:vMerge/>
        </w:tcPr>
        <w:p w:rsidR="007A4220" w:rsidRPr="00395E16" w:rsidRDefault="007A4220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vAlign w:val="center"/>
        </w:tcPr>
        <w:p w:rsidR="007A4220" w:rsidRDefault="007A4220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vAlign w:val="center"/>
        </w:tcPr>
        <w:p w:rsidR="007A4220" w:rsidRPr="002B70CF" w:rsidRDefault="007A4220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ΕΚΠΑΙΔΕΥΤΙΚΟ ΕΡΓΟ </w:t>
          </w:r>
        </w:p>
      </w:tc>
      <w:tc>
        <w:tcPr>
          <w:tcW w:w="1777" w:type="dxa"/>
          <w:vMerge/>
          <w:vAlign w:val="center"/>
        </w:tcPr>
        <w:p w:rsidR="007A4220" w:rsidRPr="00395E16" w:rsidRDefault="007A4220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7A4220" w:rsidRPr="00395E16" w:rsidTr="00FC1902">
      <w:trPr>
        <w:cantSplit/>
        <w:trHeight w:val="513"/>
        <w:jc w:val="center"/>
      </w:trPr>
      <w:tc>
        <w:tcPr>
          <w:tcW w:w="1635" w:type="dxa"/>
          <w:vMerge/>
        </w:tcPr>
        <w:p w:rsidR="007A4220" w:rsidRPr="00395E16" w:rsidRDefault="007A4220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vAlign w:val="center"/>
        </w:tcPr>
        <w:p w:rsidR="007A4220" w:rsidRPr="00395E16" w:rsidRDefault="007A4220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vAlign w:val="center"/>
        </w:tcPr>
        <w:p w:rsidR="007A4220" w:rsidRPr="00C37AEE" w:rsidRDefault="007A4220" w:rsidP="0009209F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ΒΕΒΑΙΩΣΗ ΦΟΡΕΑ ΕΠΙΤΥΧΟΥΣ ΠΕΡΑΤΩΣΗΣ ΠΑ</w:t>
          </w:r>
        </w:p>
      </w:tc>
      <w:tc>
        <w:tcPr>
          <w:tcW w:w="1777" w:type="dxa"/>
          <w:vMerge/>
          <w:vAlign w:val="center"/>
        </w:tcPr>
        <w:p w:rsidR="007A4220" w:rsidRPr="00395E16" w:rsidRDefault="007A4220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7A4220" w:rsidRPr="00395E16" w:rsidTr="00FC1902">
      <w:trPr>
        <w:cantSplit/>
        <w:trHeight w:val="324"/>
        <w:jc w:val="center"/>
      </w:trPr>
      <w:tc>
        <w:tcPr>
          <w:tcW w:w="1635" w:type="dxa"/>
          <w:vMerge/>
        </w:tcPr>
        <w:p w:rsidR="007A4220" w:rsidRPr="00395E16" w:rsidRDefault="007A4220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</w:tcPr>
        <w:p w:rsidR="007A4220" w:rsidRPr="00395E16" w:rsidRDefault="007A4220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vAlign w:val="center"/>
        </w:tcPr>
        <w:p w:rsidR="007A4220" w:rsidRPr="00395E16" w:rsidRDefault="007A4220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vAlign w:val="center"/>
        </w:tcPr>
        <w:p w:rsidR="007A4220" w:rsidRPr="00395E16" w:rsidRDefault="007A4220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7A4220" w:rsidRDefault="007A42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53355"/>
    <w:rsid w:val="0006050D"/>
    <w:rsid w:val="00065B51"/>
    <w:rsid w:val="00072ECE"/>
    <w:rsid w:val="000731FA"/>
    <w:rsid w:val="00074560"/>
    <w:rsid w:val="00082994"/>
    <w:rsid w:val="00082E25"/>
    <w:rsid w:val="00085783"/>
    <w:rsid w:val="0009209F"/>
    <w:rsid w:val="000943E7"/>
    <w:rsid w:val="000A0A19"/>
    <w:rsid w:val="000A60E2"/>
    <w:rsid w:val="000A6E96"/>
    <w:rsid w:val="000B781E"/>
    <w:rsid w:val="000D5501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5095F"/>
    <w:rsid w:val="00150D0C"/>
    <w:rsid w:val="001526C0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D12"/>
    <w:rsid w:val="00191571"/>
    <w:rsid w:val="00193A29"/>
    <w:rsid w:val="001947F8"/>
    <w:rsid w:val="001A42E3"/>
    <w:rsid w:val="001A4C09"/>
    <w:rsid w:val="001B4AC9"/>
    <w:rsid w:val="001C11BB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3D63"/>
    <w:rsid w:val="00274C15"/>
    <w:rsid w:val="00284FBD"/>
    <w:rsid w:val="002856DA"/>
    <w:rsid w:val="00290A60"/>
    <w:rsid w:val="00292297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069A0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14F4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86CF6"/>
    <w:rsid w:val="0049223D"/>
    <w:rsid w:val="00494231"/>
    <w:rsid w:val="00494F64"/>
    <w:rsid w:val="004963A6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998"/>
    <w:rsid w:val="00586D16"/>
    <w:rsid w:val="005919D5"/>
    <w:rsid w:val="00593873"/>
    <w:rsid w:val="005A1181"/>
    <w:rsid w:val="005C1694"/>
    <w:rsid w:val="005C1B5C"/>
    <w:rsid w:val="005C1CD5"/>
    <w:rsid w:val="005C351F"/>
    <w:rsid w:val="005C5D80"/>
    <w:rsid w:val="005D1009"/>
    <w:rsid w:val="005D3A91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74796"/>
    <w:rsid w:val="00675981"/>
    <w:rsid w:val="006804DC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B34"/>
    <w:rsid w:val="007A4220"/>
    <w:rsid w:val="007B47EC"/>
    <w:rsid w:val="007B4E03"/>
    <w:rsid w:val="007B77A2"/>
    <w:rsid w:val="007C211C"/>
    <w:rsid w:val="007C2771"/>
    <w:rsid w:val="007C5C94"/>
    <w:rsid w:val="007D2BEA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64CE5"/>
    <w:rsid w:val="0087483E"/>
    <w:rsid w:val="0088084D"/>
    <w:rsid w:val="00882DE5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78E4"/>
    <w:rsid w:val="009113D6"/>
    <w:rsid w:val="009145D6"/>
    <w:rsid w:val="00915AD3"/>
    <w:rsid w:val="00923F22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D0076"/>
    <w:rsid w:val="009D5072"/>
    <w:rsid w:val="009D5DFB"/>
    <w:rsid w:val="009E250C"/>
    <w:rsid w:val="009E454A"/>
    <w:rsid w:val="009F0177"/>
    <w:rsid w:val="009F70A3"/>
    <w:rsid w:val="00A055A9"/>
    <w:rsid w:val="00A13677"/>
    <w:rsid w:val="00A16A19"/>
    <w:rsid w:val="00A27E61"/>
    <w:rsid w:val="00A343FA"/>
    <w:rsid w:val="00A3625C"/>
    <w:rsid w:val="00A432EA"/>
    <w:rsid w:val="00A51BC1"/>
    <w:rsid w:val="00A524F9"/>
    <w:rsid w:val="00A53A25"/>
    <w:rsid w:val="00A579D9"/>
    <w:rsid w:val="00A60BA3"/>
    <w:rsid w:val="00A60C4C"/>
    <w:rsid w:val="00A63C6C"/>
    <w:rsid w:val="00A6501A"/>
    <w:rsid w:val="00A70515"/>
    <w:rsid w:val="00A70E34"/>
    <w:rsid w:val="00A75879"/>
    <w:rsid w:val="00A81528"/>
    <w:rsid w:val="00A87E06"/>
    <w:rsid w:val="00AA21A7"/>
    <w:rsid w:val="00AC0578"/>
    <w:rsid w:val="00AC1279"/>
    <w:rsid w:val="00AC6C8D"/>
    <w:rsid w:val="00AD486C"/>
    <w:rsid w:val="00AD6FAA"/>
    <w:rsid w:val="00AD7E59"/>
    <w:rsid w:val="00AE036D"/>
    <w:rsid w:val="00AE1DD4"/>
    <w:rsid w:val="00AE5D06"/>
    <w:rsid w:val="00AF3B97"/>
    <w:rsid w:val="00AF60CD"/>
    <w:rsid w:val="00AF6E5E"/>
    <w:rsid w:val="00B00C12"/>
    <w:rsid w:val="00B072A1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0020B"/>
    <w:rsid w:val="00C25669"/>
    <w:rsid w:val="00C31D97"/>
    <w:rsid w:val="00C344A3"/>
    <w:rsid w:val="00C37AEE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B2C6D"/>
    <w:rsid w:val="00CB4D21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4CE7"/>
    <w:rsid w:val="00D274E7"/>
    <w:rsid w:val="00D275AA"/>
    <w:rsid w:val="00D2782B"/>
    <w:rsid w:val="00D32B03"/>
    <w:rsid w:val="00D50B63"/>
    <w:rsid w:val="00D6521B"/>
    <w:rsid w:val="00D72342"/>
    <w:rsid w:val="00D9312A"/>
    <w:rsid w:val="00D934D3"/>
    <w:rsid w:val="00DA27E0"/>
    <w:rsid w:val="00DA6819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57C75"/>
    <w:rsid w:val="00E62A4C"/>
    <w:rsid w:val="00E81C69"/>
    <w:rsid w:val="00E862CF"/>
    <w:rsid w:val="00E903E7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5259"/>
    <w:rsid w:val="00F4632D"/>
    <w:rsid w:val="00F46CB8"/>
    <w:rsid w:val="00F601B5"/>
    <w:rsid w:val="00F608DD"/>
    <w:rsid w:val="00F60E65"/>
    <w:rsid w:val="00F61001"/>
    <w:rsid w:val="00F6396F"/>
    <w:rsid w:val="00F67B84"/>
    <w:rsid w:val="00F67C49"/>
    <w:rsid w:val="00F71959"/>
    <w:rsid w:val="00F768DB"/>
    <w:rsid w:val="00F76BD6"/>
    <w:rsid w:val="00F8787F"/>
    <w:rsid w:val="00FB60F3"/>
    <w:rsid w:val="00FC1902"/>
    <w:rsid w:val="00FC2D5F"/>
    <w:rsid w:val="00FD05E7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65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F0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F0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F0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F0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EC20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F0D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C20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6D1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4D1A"/>
    <w:rPr>
      <w:rFonts w:ascii="Tahoma" w:hAnsi="Tahoma" w:cs="Times New Roman"/>
      <w:sz w:val="28"/>
      <w:lang w:eastAsia="en-US"/>
    </w:rPr>
  </w:style>
  <w:style w:type="paragraph" w:customStyle="1" w:styleId="Heading1c">
    <w:name w:val="Heading 1c"/>
    <w:basedOn w:val="Normal"/>
    <w:uiPriority w:val="99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Normal"/>
    <w:uiPriority w:val="99"/>
    <w:rsid w:val="00EC2065"/>
    <w:rPr>
      <w:sz w:val="24"/>
    </w:rPr>
  </w:style>
  <w:style w:type="character" w:styleId="PageNumber">
    <w:name w:val="page number"/>
    <w:basedOn w:val="DefaultParagraphFont"/>
    <w:uiPriority w:val="99"/>
    <w:rsid w:val="00EC206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2F0D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2F0D"/>
    <w:rPr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E2F0D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AD7E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86D1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86D16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179</Words>
  <Characters>972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subject/>
  <dc:creator>IRENE</dc:creator>
  <cp:keywords/>
  <dc:description/>
  <cp:lastModifiedBy>user</cp:lastModifiedBy>
  <cp:revision>9</cp:revision>
  <cp:lastPrinted>2015-04-21T11:58:00Z</cp:lastPrinted>
  <dcterms:created xsi:type="dcterms:W3CDTF">2016-03-17T12:13:00Z</dcterms:created>
  <dcterms:modified xsi:type="dcterms:W3CDTF">2016-05-30T16:31:00Z</dcterms:modified>
</cp:coreProperties>
</file>