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2B" w:rsidRDefault="0092412B" w:rsidP="007F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:rsidR="0092412B" w:rsidRPr="004665E2" w:rsidRDefault="0092412B" w:rsidP="0046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bCs/>
          <w:sz w:val="32"/>
          <w:szCs w:val="32"/>
        </w:rPr>
      </w:pPr>
      <w:r w:rsidRPr="004665E2">
        <w:rPr>
          <w:b/>
          <w:bCs/>
          <w:sz w:val="32"/>
          <w:szCs w:val="32"/>
        </w:rPr>
        <w:t>ΔΙΑΔΙΚΑΣΙΑ ΗΛΕΚΤΡΟΝΙΚΗΣ ΑΞΙΟΛΟΓΗΣΗΣ</w:t>
      </w:r>
      <w:r>
        <w:rPr>
          <w:b/>
          <w:bCs/>
          <w:sz w:val="32"/>
          <w:szCs w:val="32"/>
        </w:rPr>
        <w:t xml:space="preserve"> </w:t>
      </w:r>
      <w:r w:rsidRPr="004665E2">
        <w:rPr>
          <w:b/>
          <w:bCs/>
          <w:sz w:val="32"/>
          <w:szCs w:val="32"/>
        </w:rPr>
        <w:t>ΜΑΘΗΜΑΤΩΝ</w:t>
      </w:r>
      <w:r>
        <w:rPr>
          <w:b/>
          <w:bCs/>
          <w:sz w:val="32"/>
          <w:szCs w:val="32"/>
        </w:rPr>
        <w:t xml:space="preserve"> ΧΕΙΜΕΡΙΝΟΥ ΕΞΑΜΗΝΟΥ 2014-2015</w:t>
      </w:r>
    </w:p>
    <w:p w:rsidR="0092412B" w:rsidRDefault="0092412B" w:rsidP="007F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b/>
          <w:bCs/>
          <w:sz w:val="32"/>
          <w:szCs w:val="32"/>
        </w:rPr>
      </w:pPr>
    </w:p>
    <w:p w:rsidR="0092412B" w:rsidRDefault="0092412B" w:rsidP="007F3E81">
      <w:pPr>
        <w:rPr>
          <w:b/>
          <w:bCs/>
          <w:sz w:val="28"/>
          <w:szCs w:val="28"/>
        </w:rPr>
      </w:pPr>
    </w:p>
    <w:p w:rsidR="0092412B" w:rsidRDefault="0092412B" w:rsidP="007F3E81">
      <w:pPr>
        <w:rPr>
          <w:b/>
          <w:bCs/>
          <w:sz w:val="28"/>
          <w:szCs w:val="28"/>
        </w:rPr>
      </w:pPr>
    </w:p>
    <w:p w:rsidR="0092412B" w:rsidRPr="00B953E6" w:rsidRDefault="0092412B" w:rsidP="004B6F4E">
      <w:pPr>
        <w:pStyle w:val="ListParagraph"/>
        <w:numPr>
          <w:ilvl w:val="0"/>
          <w:numId w:val="4"/>
        </w:numPr>
        <w:ind w:left="567" w:hanging="567"/>
        <w:rPr>
          <w:b/>
          <w:bCs/>
          <w:sz w:val="28"/>
          <w:szCs w:val="28"/>
        </w:rPr>
      </w:pPr>
      <w:r w:rsidRPr="00B953E6">
        <w:rPr>
          <w:b/>
          <w:bCs/>
          <w:sz w:val="28"/>
          <w:szCs w:val="28"/>
        </w:rPr>
        <w:t xml:space="preserve">Περίοδος αξιολόγησης: </w:t>
      </w:r>
      <w:r w:rsidRPr="00B953E6">
        <w:rPr>
          <w:b/>
          <w:color w:val="FF0000"/>
          <w:sz w:val="28"/>
          <w:szCs w:val="28"/>
        </w:rPr>
        <w:t>από 24 Νοεμβρίου έως 5 Δεκεμβρίου 2014</w:t>
      </w:r>
      <w:r w:rsidRPr="00B953E6">
        <w:rPr>
          <w:b/>
          <w:sz w:val="28"/>
          <w:szCs w:val="28"/>
        </w:rPr>
        <w:t>.</w:t>
      </w:r>
    </w:p>
    <w:p w:rsidR="0092412B" w:rsidRPr="00B953E6" w:rsidRDefault="0092412B" w:rsidP="004B6F4E">
      <w:pPr>
        <w:ind w:left="567" w:hanging="567"/>
        <w:rPr>
          <w:b/>
          <w:bCs/>
          <w:sz w:val="28"/>
          <w:szCs w:val="28"/>
        </w:rPr>
      </w:pPr>
    </w:p>
    <w:p w:rsidR="0092412B" w:rsidRPr="004B6F4E" w:rsidRDefault="0092412B" w:rsidP="004B6F4E">
      <w:pPr>
        <w:pStyle w:val="ListParagraph"/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sz w:val="28"/>
          <w:szCs w:val="28"/>
        </w:rPr>
      </w:pPr>
      <w:r w:rsidRPr="004B6F4E">
        <w:rPr>
          <w:b/>
          <w:bCs/>
          <w:sz w:val="28"/>
          <w:szCs w:val="28"/>
        </w:rPr>
        <w:t xml:space="preserve">Οι φοιτητές θα πρέπει να ακολουθήσουν τα παρακάτω βήματα για την αξιολόγηση του κάθε μαθήματος ξεχωριστά: </w:t>
      </w:r>
    </w:p>
    <w:p w:rsidR="0092412B" w:rsidRDefault="0092412B" w:rsidP="004665E2">
      <w:pPr>
        <w:spacing w:line="276" w:lineRule="auto"/>
        <w:jc w:val="both"/>
        <w:rPr>
          <w:b/>
          <w:bCs/>
          <w:sz w:val="28"/>
          <w:szCs w:val="28"/>
        </w:rPr>
      </w:pPr>
    </w:p>
    <w:p w:rsidR="0092412B" w:rsidRDefault="0092412B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hyperlink r:id="rId5" w:history="1">
        <w:r>
          <w:rPr>
            <w:rStyle w:val="Hyperlink"/>
            <w:b/>
            <w:bCs/>
            <w:sz w:val="28"/>
            <w:szCs w:val="28"/>
            <w:lang w:val="en-US"/>
          </w:rPr>
          <w:t>www.teilar.gr</w:t>
        </w:r>
      </w:hyperlink>
      <w:bookmarkStart w:id="0" w:name="_GoBack"/>
      <w:bookmarkEnd w:id="0"/>
    </w:p>
    <w:p w:rsidR="0092412B" w:rsidRDefault="0092412B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Μονάδα Διασφάλισης Ποιότητας</w:t>
      </w:r>
    </w:p>
    <w:p w:rsidR="0092412B" w:rsidRDefault="0092412B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Διαδικασίες</w:t>
      </w:r>
    </w:p>
    <w:p w:rsidR="0092412B" w:rsidRDefault="0092412B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Αξιολόγηση εκπαιδευτικού έργου</w:t>
      </w:r>
    </w:p>
    <w:p w:rsidR="0092412B" w:rsidRDefault="0092412B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Τμήμα Νοσηλευτικής</w:t>
      </w:r>
    </w:p>
    <w:p w:rsidR="0092412B" w:rsidRDefault="0092412B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Παρακαλώ εισάγετε τον αριθμό του κουπονιού σας </w:t>
      </w:r>
      <w:r>
        <w:rPr>
          <w:b/>
          <w:bCs/>
          <w:sz w:val="28"/>
          <w:szCs w:val="28"/>
          <w:bdr w:val="single" w:sz="4" w:space="0" w:color="auto" w:frame="1"/>
        </w:rPr>
        <w:t>………………..</w:t>
      </w:r>
    </w:p>
    <w:p w:rsidR="0092412B" w:rsidRDefault="0092412B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Μόλις ολοκληρώσει ο φοιτητής την αξιολόγηση του ενός μαθήματος και κάνει την υποβολή </w:t>
      </w:r>
      <w:r w:rsidRPr="004665E2">
        <w:rPr>
          <w:b/>
          <w:bCs/>
          <w:sz w:val="28"/>
          <w:szCs w:val="28"/>
          <w:u w:val="single"/>
        </w:rPr>
        <w:t>θα πρέπει να βγει από το σύστημα</w:t>
      </w:r>
      <w:r>
        <w:rPr>
          <w:b/>
          <w:bCs/>
          <w:sz w:val="28"/>
          <w:szCs w:val="28"/>
        </w:rPr>
        <w:t>, πατώντας Χ πάνω στην καρτέλα και να αρχίσει τη διαδικασία από την αρχή για την αξιολόγηση του επόμενου μαθήματος (από το βήμα 1).</w:t>
      </w:r>
    </w:p>
    <w:p w:rsidR="0092412B" w:rsidRDefault="0092412B"/>
    <w:sectPr w:rsidR="0092412B" w:rsidSect="004665E2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287A"/>
    <w:multiLevelType w:val="hybridMultilevel"/>
    <w:tmpl w:val="324C12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02A39"/>
    <w:multiLevelType w:val="hybridMultilevel"/>
    <w:tmpl w:val="20023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7D130C"/>
    <w:multiLevelType w:val="hybridMultilevel"/>
    <w:tmpl w:val="1C52E9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E81"/>
    <w:rsid w:val="00057EF1"/>
    <w:rsid w:val="000A52B4"/>
    <w:rsid w:val="00296C80"/>
    <w:rsid w:val="004176AD"/>
    <w:rsid w:val="004665E2"/>
    <w:rsid w:val="004A0D9C"/>
    <w:rsid w:val="004B6F4E"/>
    <w:rsid w:val="007F3E81"/>
    <w:rsid w:val="008F15B0"/>
    <w:rsid w:val="0092412B"/>
    <w:rsid w:val="00B3147C"/>
    <w:rsid w:val="00B9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E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F3E8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B6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ilar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109</Words>
  <Characters>594</Characters>
  <Application>Microsoft Office Outlook</Application>
  <DocSecurity>0</DocSecurity>
  <Lines>0</Lines>
  <Paragraphs>0</Paragraphs>
  <ScaleCrop>false</ScaleCrop>
  <Company>Tei Larissas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user</cp:lastModifiedBy>
  <cp:revision>8</cp:revision>
  <dcterms:created xsi:type="dcterms:W3CDTF">2014-05-22T10:12:00Z</dcterms:created>
  <dcterms:modified xsi:type="dcterms:W3CDTF">2014-11-21T07:13:00Z</dcterms:modified>
</cp:coreProperties>
</file>